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78D9" w14:textId="51AD8467" w:rsidR="00FB11D5" w:rsidRDefault="00FB11D5" w:rsidP="00CE50D6">
      <w:pPr>
        <w:jc w:val="center"/>
      </w:pPr>
      <w:r>
        <w:rPr>
          <w:noProof/>
        </w:rPr>
        <w:drawing>
          <wp:inline distT="0" distB="0" distL="0" distR="0" wp14:anchorId="64C79810" wp14:editId="675E6A06">
            <wp:extent cx="600075" cy="676275"/>
            <wp:effectExtent l="0" t="0" r="9525" b="9525"/>
            <wp:docPr id="1" name="Immagine 1" descr="Immagine che contiene emblema, simbolo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61146" w14:textId="77777777" w:rsidR="00FB11D5" w:rsidRDefault="00FB11D5" w:rsidP="00FB11D5">
      <w:pPr>
        <w:tabs>
          <w:tab w:val="left" w:pos="4536"/>
        </w:tabs>
        <w:spacing w:line="360" w:lineRule="auto"/>
        <w:ind w:right="851"/>
        <w:jc w:val="center"/>
        <w:rPr>
          <w:b/>
          <w:sz w:val="32"/>
        </w:rPr>
      </w:pPr>
      <w:r>
        <w:rPr>
          <w:b/>
          <w:sz w:val="32"/>
        </w:rPr>
        <w:t>TRIBUNALE DI MONZA</w:t>
      </w:r>
    </w:p>
    <w:p w14:paraId="2A71683F" w14:textId="77777777" w:rsidR="00FB11D5" w:rsidRDefault="00FB11D5" w:rsidP="00FB11D5">
      <w:pPr>
        <w:tabs>
          <w:tab w:val="left" w:pos="4536"/>
        </w:tabs>
        <w:spacing w:line="360" w:lineRule="auto"/>
        <w:ind w:righ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SEZIONE DELLE PROCEDURE CONCORSUALI ED INDIVIDUALI</w:t>
      </w:r>
    </w:p>
    <w:p w14:paraId="40FC6B02" w14:textId="77777777" w:rsidR="00ED148E" w:rsidRDefault="00ED148E" w:rsidP="00E20F2A">
      <w:pPr>
        <w:ind w:right="424"/>
        <w:rPr>
          <w:sz w:val="24"/>
          <w:szCs w:val="24"/>
        </w:rPr>
      </w:pPr>
    </w:p>
    <w:p w14:paraId="40FC6B03" w14:textId="77777777" w:rsidR="009C22C4" w:rsidRPr="00F7582E" w:rsidRDefault="009C22C4" w:rsidP="00E20F2A">
      <w:pPr>
        <w:ind w:right="424"/>
        <w:rPr>
          <w:sz w:val="24"/>
          <w:szCs w:val="24"/>
        </w:rPr>
      </w:pPr>
    </w:p>
    <w:p w14:paraId="40FC6B04" w14:textId="77777777" w:rsidR="00ED148E" w:rsidRPr="00F7582E" w:rsidRDefault="00ED148E" w:rsidP="00ED148E">
      <w:pPr>
        <w:rPr>
          <w:b/>
          <w:sz w:val="24"/>
          <w:szCs w:val="24"/>
        </w:rPr>
      </w:pPr>
      <w:r w:rsidRPr="00F7582E">
        <w:rPr>
          <w:b/>
          <w:sz w:val="24"/>
          <w:szCs w:val="24"/>
        </w:rPr>
        <w:t xml:space="preserve">N° </w:t>
      </w:r>
      <w:r w:rsidR="00FA4FA8">
        <w:rPr>
          <w:b/>
          <w:sz w:val="24"/>
          <w:szCs w:val="24"/>
        </w:rPr>
        <w:t>R.G.</w:t>
      </w:r>
      <w:r w:rsidRPr="00F7582E">
        <w:rPr>
          <w:b/>
          <w:sz w:val="24"/>
          <w:szCs w:val="24"/>
        </w:rPr>
        <w:t>:</w:t>
      </w:r>
    </w:p>
    <w:p w14:paraId="40FC6B05" w14:textId="77777777" w:rsidR="00ED148E" w:rsidRPr="00F7582E" w:rsidRDefault="00ED148E" w:rsidP="00ED148E">
      <w:pPr>
        <w:rPr>
          <w:b/>
          <w:sz w:val="24"/>
          <w:szCs w:val="24"/>
        </w:rPr>
      </w:pPr>
      <w:r w:rsidRPr="00F7582E">
        <w:rPr>
          <w:b/>
          <w:sz w:val="24"/>
          <w:szCs w:val="24"/>
        </w:rPr>
        <w:t>G.D.</w:t>
      </w:r>
    </w:p>
    <w:p w14:paraId="40FC6B06" w14:textId="77777777" w:rsidR="003C1245" w:rsidRDefault="00ED148E" w:rsidP="00ED148E">
      <w:pPr>
        <w:rPr>
          <w:b/>
          <w:sz w:val="24"/>
          <w:szCs w:val="24"/>
        </w:rPr>
      </w:pPr>
      <w:r w:rsidRPr="00F7582E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uratore </w:t>
      </w:r>
    </w:p>
    <w:p w14:paraId="40FC6B07" w14:textId="77777777" w:rsidR="005E56A1" w:rsidRDefault="005E56A1" w:rsidP="00ED148E">
      <w:pPr>
        <w:rPr>
          <w:sz w:val="24"/>
          <w:szCs w:val="24"/>
        </w:rPr>
      </w:pPr>
    </w:p>
    <w:p w14:paraId="40FC6B08" w14:textId="77777777" w:rsidR="005E56A1" w:rsidRPr="005E56A1" w:rsidRDefault="00FA4FA8" w:rsidP="00E20F2A">
      <w:pPr>
        <w:ind w:right="424"/>
        <w:jc w:val="right"/>
        <w:rPr>
          <w:sz w:val="24"/>
          <w:szCs w:val="24"/>
        </w:rPr>
      </w:pPr>
      <w:r>
        <w:rPr>
          <w:sz w:val="24"/>
          <w:szCs w:val="24"/>
        </w:rPr>
        <w:t>Spett.l</w:t>
      </w:r>
      <w:r w:rsidR="005E56A1" w:rsidRPr="005E56A1">
        <w:rPr>
          <w:sz w:val="24"/>
          <w:szCs w:val="24"/>
        </w:rPr>
        <w:t xml:space="preserve">e Istituto di Credito </w:t>
      </w:r>
    </w:p>
    <w:p w14:paraId="40FC6B09" w14:textId="77777777" w:rsidR="005E56A1" w:rsidRPr="005E56A1" w:rsidRDefault="005E56A1" w:rsidP="00E20F2A">
      <w:pPr>
        <w:ind w:right="424"/>
        <w:jc w:val="right"/>
        <w:rPr>
          <w:sz w:val="24"/>
          <w:szCs w:val="24"/>
        </w:rPr>
      </w:pPr>
      <w:r w:rsidRPr="005E56A1">
        <w:rPr>
          <w:sz w:val="24"/>
          <w:szCs w:val="24"/>
        </w:rPr>
        <w:t xml:space="preserve">Agenzia di </w:t>
      </w:r>
    </w:p>
    <w:p w14:paraId="40FC6B0A" w14:textId="77777777" w:rsidR="005E56A1" w:rsidRDefault="005E56A1" w:rsidP="00E20F2A">
      <w:pPr>
        <w:ind w:right="424"/>
        <w:jc w:val="right"/>
        <w:rPr>
          <w:sz w:val="24"/>
          <w:szCs w:val="24"/>
        </w:rPr>
      </w:pPr>
      <w:r w:rsidRPr="005E56A1">
        <w:rPr>
          <w:sz w:val="24"/>
          <w:szCs w:val="24"/>
        </w:rPr>
        <w:t>Via</w:t>
      </w:r>
    </w:p>
    <w:p w14:paraId="40FC6B0B" w14:textId="77777777" w:rsidR="00CC58E9" w:rsidRPr="005E56A1" w:rsidRDefault="00CC58E9" w:rsidP="00E20F2A">
      <w:pPr>
        <w:ind w:right="424"/>
        <w:jc w:val="right"/>
        <w:rPr>
          <w:sz w:val="24"/>
          <w:szCs w:val="24"/>
        </w:rPr>
      </w:pPr>
      <w:r>
        <w:rPr>
          <w:sz w:val="24"/>
          <w:szCs w:val="24"/>
        </w:rPr>
        <w:t>c/c</w:t>
      </w:r>
    </w:p>
    <w:p w14:paraId="40FC6B0C" w14:textId="77777777" w:rsidR="005E56A1" w:rsidRPr="005E56A1" w:rsidRDefault="005E56A1" w:rsidP="00E20F2A">
      <w:pPr>
        <w:ind w:right="424"/>
        <w:jc w:val="right"/>
        <w:rPr>
          <w:sz w:val="24"/>
          <w:szCs w:val="24"/>
        </w:rPr>
      </w:pPr>
      <w:r w:rsidRPr="005E56A1">
        <w:rPr>
          <w:sz w:val="24"/>
          <w:szCs w:val="24"/>
        </w:rPr>
        <w:t xml:space="preserve">Pec Istituto di Credito: </w:t>
      </w:r>
    </w:p>
    <w:p w14:paraId="40FC6B0D" w14:textId="77777777" w:rsidR="00ED148E" w:rsidRDefault="00ED148E" w:rsidP="00E20F2A">
      <w:pPr>
        <w:tabs>
          <w:tab w:val="left" w:pos="4536"/>
        </w:tabs>
        <w:spacing w:line="360" w:lineRule="auto"/>
        <w:ind w:right="424"/>
        <w:jc w:val="both"/>
        <w:rPr>
          <w:sz w:val="24"/>
          <w:szCs w:val="24"/>
        </w:rPr>
      </w:pPr>
    </w:p>
    <w:p w14:paraId="40FC6B0E" w14:textId="77777777" w:rsidR="00E20F2A" w:rsidRDefault="00E20F2A" w:rsidP="000B300B">
      <w:pPr>
        <w:tabs>
          <w:tab w:val="left" w:pos="4536"/>
        </w:tabs>
        <w:spacing w:line="360" w:lineRule="auto"/>
        <w:ind w:right="851"/>
        <w:jc w:val="both"/>
        <w:rPr>
          <w:sz w:val="24"/>
          <w:szCs w:val="24"/>
        </w:rPr>
      </w:pPr>
    </w:p>
    <w:p w14:paraId="40FC6B0F" w14:textId="77777777" w:rsidR="008356CB" w:rsidRDefault="00943E73" w:rsidP="00E20F2A">
      <w:pPr>
        <w:tabs>
          <w:tab w:val="left" w:pos="4536"/>
        </w:tabs>
        <w:spacing w:line="360" w:lineRule="auto"/>
        <w:ind w:right="851"/>
        <w:jc w:val="center"/>
        <w:rPr>
          <w:b/>
          <w:sz w:val="24"/>
          <w:szCs w:val="24"/>
        </w:rPr>
      </w:pPr>
      <w:r w:rsidRPr="005E56A1">
        <w:rPr>
          <w:b/>
          <w:sz w:val="24"/>
          <w:szCs w:val="24"/>
        </w:rPr>
        <w:t xml:space="preserve">MANDATO DI PAGAMENTO </w:t>
      </w:r>
      <w:r w:rsidR="00CC58E9">
        <w:rPr>
          <w:b/>
          <w:sz w:val="24"/>
          <w:szCs w:val="24"/>
        </w:rPr>
        <w:t xml:space="preserve">PER </w:t>
      </w:r>
      <w:r w:rsidR="008356CB">
        <w:rPr>
          <w:b/>
          <w:sz w:val="24"/>
          <w:szCs w:val="24"/>
        </w:rPr>
        <w:t xml:space="preserve">ESTINZIONE DEL CONTO </w:t>
      </w:r>
    </w:p>
    <w:p w14:paraId="40FC6B10" w14:textId="77777777" w:rsidR="00E20F2A" w:rsidRDefault="00E20F2A" w:rsidP="00E20F2A">
      <w:pPr>
        <w:tabs>
          <w:tab w:val="left" w:pos="4536"/>
        </w:tabs>
        <w:spacing w:line="360" w:lineRule="auto"/>
        <w:ind w:right="851"/>
        <w:jc w:val="both"/>
        <w:rPr>
          <w:sz w:val="24"/>
          <w:szCs w:val="24"/>
        </w:rPr>
      </w:pPr>
    </w:p>
    <w:p w14:paraId="40FC6B11" w14:textId="77777777" w:rsidR="000B300B" w:rsidRPr="000B300B" w:rsidRDefault="00E20F2A" w:rsidP="00E20F2A">
      <w:pPr>
        <w:tabs>
          <w:tab w:val="left" w:pos="4536"/>
        </w:tabs>
        <w:spacing w:line="36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Il Giudice D</w:t>
      </w:r>
      <w:r w:rsidR="000B300B">
        <w:rPr>
          <w:sz w:val="24"/>
          <w:szCs w:val="24"/>
        </w:rPr>
        <w:t>elegato</w:t>
      </w:r>
      <w:r w:rsidR="007B089A" w:rsidRPr="000B300B">
        <w:rPr>
          <w:sz w:val="24"/>
          <w:szCs w:val="24"/>
        </w:rPr>
        <w:t xml:space="preserve">, </w:t>
      </w:r>
    </w:p>
    <w:p w14:paraId="40FC6B12" w14:textId="2A7B8967" w:rsidR="00E20F2A" w:rsidRDefault="007B089A" w:rsidP="00E20F2A">
      <w:pPr>
        <w:tabs>
          <w:tab w:val="left" w:pos="4536"/>
        </w:tabs>
        <w:spacing w:line="360" w:lineRule="auto"/>
        <w:ind w:right="851"/>
        <w:jc w:val="both"/>
        <w:rPr>
          <w:sz w:val="24"/>
          <w:szCs w:val="24"/>
        </w:rPr>
      </w:pPr>
      <w:r w:rsidRPr="000B300B">
        <w:rPr>
          <w:sz w:val="24"/>
          <w:szCs w:val="24"/>
        </w:rPr>
        <w:t>vista l</w:t>
      </w:r>
      <w:r w:rsidR="00BF35BA">
        <w:rPr>
          <w:sz w:val="24"/>
          <w:szCs w:val="24"/>
        </w:rPr>
        <w:t>’</w:t>
      </w:r>
      <w:r w:rsidRPr="000B300B">
        <w:rPr>
          <w:sz w:val="24"/>
          <w:szCs w:val="24"/>
        </w:rPr>
        <w:t xml:space="preserve">istanza, </w:t>
      </w:r>
    </w:p>
    <w:p w14:paraId="40FC6B13" w14:textId="77777777" w:rsidR="00E20F2A" w:rsidRDefault="000B300B" w:rsidP="00E20F2A">
      <w:pPr>
        <w:tabs>
          <w:tab w:val="left" w:pos="4536"/>
        </w:tabs>
        <w:spacing w:line="360" w:lineRule="auto"/>
        <w:ind w:right="851"/>
        <w:jc w:val="center"/>
        <w:rPr>
          <w:sz w:val="24"/>
          <w:szCs w:val="24"/>
        </w:rPr>
      </w:pPr>
      <w:r>
        <w:rPr>
          <w:sz w:val="24"/>
          <w:szCs w:val="24"/>
        </w:rPr>
        <w:t>AUTORIZZA</w:t>
      </w:r>
    </w:p>
    <w:p w14:paraId="40FC6B14" w14:textId="42E74FA1" w:rsidR="00CC58E9" w:rsidRDefault="007B089A" w:rsidP="00E20F2A">
      <w:pPr>
        <w:tabs>
          <w:tab w:val="left" w:pos="4536"/>
        </w:tabs>
        <w:spacing w:line="360" w:lineRule="auto"/>
        <w:ind w:right="424"/>
        <w:jc w:val="both"/>
        <w:rPr>
          <w:sz w:val="24"/>
          <w:szCs w:val="24"/>
        </w:rPr>
      </w:pPr>
      <w:r w:rsidRPr="000B300B">
        <w:rPr>
          <w:sz w:val="24"/>
          <w:szCs w:val="24"/>
        </w:rPr>
        <w:t xml:space="preserve">l'Istituto di Credito ______, Agenzia di ___________, </w:t>
      </w:r>
      <w:r w:rsidR="00FA4FA8">
        <w:rPr>
          <w:sz w:val="24"/>
          <w:szCs w:val="24"/>
        </w:rPr>
        <w:t>ad estingu</w:t>
      </w:r>
      <w:r w:rsidR="008356CB">
        <w:rPr>
          <w:sz w:val="24"/>
          <w:szCs w:val="24"/>
        </w:rPr>
        <w:t>ere i</w:t>
      </w:r>
      <w:r w:rsidR="008F29E4" w:rsidRPr="000B300B">
        <w:rPr>
          <w:sz w:val="24"/>
          <w:szCs w:val="24"/>
        </w:rPr>
        <w:t xml:space="preserve">l conto corrente </w:t>
      </w:r>
      <w:r w:rsidR="00674A46">
        <w:rPr>
          <w:sz w:val="24"/>
          <w:szCs w:val="24"/>
        </w:rPr>
        <w:t>n. __________</w:t>
      </w:r>
      <w:r w:rsidR="008F29E4" w:rsidRPr="000B300B">
        <w:rPr>
          <w:sz w:val="24"/>
          <w:szCs w:val="24"/>
        </w:rPr>
        <w:t>intestato al</w:t>
      </w:r>
      <w:r w:rsidR="008F29E4">
        <w:rPr>
          <w:sz w:val="24"/>
          <w:szCs w:val="24"/>
        </w:rPr>
        <w:t xml:space="preserve">la procedura n. _____________ </w:t>
      </w:r>
      <w:r w:rsidR="008356CB">
        <w:rPr>
          <w:sz w:val="24"/>
          <w:szCs w:val="24"/>
        </w:rPr>
        <w:t xml:space="preserve">a chiusura </w:t>
      </w:r>
      <w:r w:rsidR="003F61E0">
        <w:rPr>
          <w:sz w:val="24"/>
          <w:szCs w:val="24"/>
        </w:rPr>
        <w:t>per l’importo</w:t>
      </w:r>
      <w:r w:rsidR="008356CB">
        <w:rPr>
          <w:sz w:val="24"/>
          <w:szCs w:val="24"/>
        </w:rPr>
        <w:t xml:space="preserve"> residuo</w:t>
      </w:r>
      <w:r w:rsidR="003F61E0">
        <w:rPr>
          <w:sz w:val="24"/>
          <w:szCs w:val="24"/>
        </w:rPr>
        <w:t xml:space="preserve"> di Euro__________</w:t>
      </w:r>
      <w:proofErr w:type="gramStart"/>
      <w:r w:rsidR="003F61E0">
        <w:rPr>
          <w:sz w:val="24"/>
          <w:szCs w:val="24"/>
        </w:rPr>
        <w:t>_(</w:t>
      </w:r>
      <w:proofErr w:type="gramEnd"/>
      <w:r w:rsidR="003F61E0">
        <w:rPr>
          <w:sz w:val="24"/>
          <w:szCs w:val="24"/>
        </w:rPr>
        <w:t>in lettere) a</w:t>
      </w:r>
      <w:r w:rsidR="009C22C4">
        <w:rPr>
          <w:sz w:val="24"/>
          <w:szCs w:val="24"/>
        </w:rPr>
        <w:t xml:space="preserve"> </w:t>
      </w:r>
      <w:r w:rsidR="008F29E4">
        <w:rPr>
          <w:sz w:val="24"/>
          <w:szCs w:val="24"/>
        </w:rPr>
        <w:t xml:space="preserve">favore di </w:t>
      </w:r>
      <w:r w:rsidR="003F61E0">
        <w:rPr>
          <w:sz w:val="24"/>
          <w:szCs w:val="24"/>
        </w:rPr>
        <w:t>_____</w:t>
      </w:r>
      <w:r w:rsidR="009C22C4">
        <w:rPr>
          <w:sz w:val="24"/>
          <w:szCs w:val="24"/>
        </w:rPr>
        <w:t>___________</w:t>
      </w:r>
      <w:r w:rsidR="00CE50D6">
        <w:rPr>
          <w:sz w:val="24"/>
          <w:szCs w:val="24"/>
        </w:rPr>
        <w:t xml:space="preserve">(CF/PI) </w:t>
      </w:r>
      <w:r w:rsidR="003F61E0">
        <w:rPr>
          <w:sz w:val="24"/>
          <w:szCs w:val="24"/>
        </w:rPr>
        <w:t>IBAN</w:t>
      </w:r>
      <w:r w:rsidR="009C22C4">
        <w:rPr>
          <w:sz w:val="24"/>
          <w:szCs w:val="24"/>
        </w:rPr>
        <w:t>_________________</w:t>
      </w:r>
      <w:r w:rsidR="00CE50D6">
        <w:rPr>
          <w:sz w:val="24"/>
          <w:szCs w:val="24"/>
        </w:rPr>
        <w:t xml:space="preserve">, </w:t>
      </w:r>
      <w:r w:rsidRPr="000B300B">
        <w:rPr>
          <w:sz w:val="24"/>
          <w:szCs w:val="24"/>
        </w:rPr>
        <w:t xml:space="preserve">nonché ad addebitare le commissioni dell'operazione. </w:t>
      </w:r>
    </w:p>
    <w:p w14:paraId="40FC6B15" w14:textId="77777777" w:rsidR="000B300B" w:rsidRDefault="007B089A" w:rsidP="00E20F2A">
      <w:pPr>
        <w:tabs>
          <w:tab w:val="left" w:pos="4536"/>
        </w:tabs>
        <w:spacing w:line="360" w:lineRule="auto"/>
        <w:ind w:right="424"/>
        <w:jc w:val="both"/>
        <w:rPr>
          <w:sz w:val="24"/>
          <w:szCs w:val="24"/>
        </w:rPr>
      </w:pPr>
      <w:r w:rsidRPr="000B300B">
        <w:rPr>
          <w:sz w:val="24"/>
          <w:szCs w:val="24"/>
        </w:rPr>
        <w:t>Si ordina di depositare, nel fascicolo telematico, copia della documentazione bancaria rilasciata in esecuzione del mandato</w:t>
      </w:r>
      <w:r w:rsidR="000B300B">
        <w:rPr>
          <w:sz w:val="24"/>
          <w:szCs w:val="24"/>
        </w:rPr>
        <w:t>.</w:t>
      </w:r>
    </w:p>
    <w:p w14:paraId="40FC6B16" w14:textId="6D82E58F" w:rsidR="00A31120" w:rsidRDefault="00CE50D6" w:rsidP="000B300B">
      <w:pPr>
        <w:tabs>
          <w:tab w:val="left" w:pos="4536"/>
        </w:tabs>
        <w:spacing w:line="36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Monza</w:t>
      </w:r>
    </w:p>
    <w:p w14:paraId="40FC6B17" w14:textId="77777777" w:rsidR="00FA4FA8" w:rsidRDefault="00FA4FA8" w:rsidP="00CE50D6">
      <w:pPr>
        <w:tabs>
          <w:tab w:val="left" w:pos="4536"/>
        </w:tabs>
        <w:spacing w:line="360" w:lineRule="auto"/>
        <w:ind w:right="85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GD</w:t>
      </w:r>
    </w:p>
    <w:p w14:paraId="40FC6B18" w14:textId="77777777" w:rsidR="005E56A1" w:rsidRPr="000B300B" w:rsidRDefault="005E56A1" w:rsidP="000B300B">
      <w:pPr>
        <w:tabs>
          <w:tab w:val="left" w:pos="4536"/>
        </w:tabs>
        <w:spacing w:line="36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Il Cancelliere</w:t>
      </w:r>
    </w:p>
    <w:sectPr w:rsidR="005E56A1" w:rsidRPr="000B300B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4E"/>
    <w:rsid w:val="000258ED"/>
    <w:rsid w:val="00033F4C"/>
    <w:rsid w:val="00034543"/>
    <w:rsid w:val="0004552E"/>
    <w:rsid w:val="00045A16"/>
    <w:rsid w:val="000473BB"/>
    <w:rsid w:val="00095434"/>
    <w:rsid w:val="000A6C39"/>
    <w:rsid w:val="000B300B"/>
    <w:rsid w:val="000D3550"/>
    <w:rsid w:val="000D7A72"/>
    <w:rsid w:val="000E258C"/>
    <w:rsid w:val="000E3E7F"/>
    <w:rsid w:val="000F78AC"/>
    <w:rsid w:val="00112701"/>
    <w:rsid w:val="001277B1"/>
    <w:rsid w:val="00153809"/>
    <w:rsid w:val="001632D0"/>
    <w:rsid w:val="001732F5"/>
    <w:rsid w:val="001A18D6"/>
    <w:rsid w:val="001A6ED2"/>
    <w:rsid w:val="001B139C"/>
    <w:rsid w:val="001C4E26"/>
    <w:rsid w:val="00200139"/>
    <w:rsid w:val="00220C91"/>
    <w:rsid w:val="002408B8"/>
    <w:rsid w:val="00286394"/>
    <w:rsid w:val="00294FDB"/>
    <w:rsid w:val="002B0B2B"/>
    <w:rsid w:val="002B4266"/>
    <w:rsid w:val="002E28A5"/>
    <w:rsid w:val="002E2B02"/>
    <w:rsid w:val="002F15D2"/>
    <w:rsid w:val="002F6F6D"/>
    <w:rsid w:val="00310AD0"/>
    <w:rsid w:val="00323154"/>
    <w:rsid w:val="003357E6"/>
    <w:rsid w:val="003571FD"/>
    <w:rsid w:val="0036340D"/>
    <w:rsid w:val="00366130"/>
    <w:rsid w:val="00374093"/>
    <w:rsid w:val="00395B74"/>
    <w:rsid w:val="003A51A7"/>
    <w:rsid w:val="003C1245"/>
    <w:rsid w:val="003C236D"/>
    <w:rsid w:val="003F61E0"/>
    <w:rsid w:val="00426497"/>
    <w:rsid w:val="0046093F"/>
    <w:rsid w:val="00462570"/>
    <w:rsid w:val="00470BA7"/>
    <w:rsid w:val="00492699"/>
    <w:rsid w:val="004A0746"/>
    <w:rsid w:val="004A76DA"/>
    <w:rsid w:val="004C1451"/>
    <w:rsid w:val="0057216D"/>
    <w:rsid w:val="0059191A"/>
    <w:rsid w:val="005945A1"/>
    <w:rsid w:val="00596007"/>
    <w:rsid w:val="005D7C2F"/>
    <w:rsid w:val="005E56A1"/>
    <w:rsid w:val="005F51F9"/>
    <w:rsid w:val="00617789"/>
    <w:rsid w:val="00654271"/>
    <w:rsid w:val="006548E9"/>
    <w:rsid w:val="006661B9"/>
    <w:rsid w:val="00674A46"/>
    <w:rsid w:val="00695F31"/>
    <w:rsid w:val="006971E3"/>
    <w:rsid w:val="006C3E03"/>
    <w:rsid w:val="006E6CEA"/>
    <w:rsid w:val="006F7BA7"/>
    <w:rsid w:val="00731745"/>
    <w:rsid w:val="00755742"/>
    <w:rsid w:val="00756D73"/>
    <w:rsid w:val="00760012"/>
    <w:rsid w:val="007624C1"/>
    <w:rsid w:val="00777C36"/>
    <w:rsid w:val="007960D2"/>
    <w:rsid w:val="007A35CA"/>
    <w:rsid w:val="007A76EE"/>
    <w:rsid w:val="007B089A"/>
    <w:rsid w:val="007B7D3F"/>
    <w:rsid w:val="008356CB"/>
    <w:rsid w:val="0083799C"/>
    <w:rsid w:val="00841036"/>
    <w:rsid w:val="0085390E"/>
    <w:rsid w:val="00854E2B"/>
    <w:rsid w:val="00855D71"/>
    <w:rsid w:val="00856048"/>
    <w:rsid w:val="008628E3"/>
    <w:rsid w:val="0086306E"/>
    <w:rsid w:val="008879DC"/>
    <w:rsid w:val="008A18B5"/>
    <w:rsid w:val="008D1A7C"/>
    <w:rsid w:val="008E677E"/>
    <w:rsid w:val="008F29E4"/>
    <w:rsid w:val="009151AC"/>
    <w:rsid w:val="0092109C"/>
    <w:rsid w:val="009326C8"/>
    <w:rsid w:val="00943E73"/>
    <w:rsid w:val="009460F7"/>
    <w:rsid w:val="00954513"/>
    <w:rsid w:val="00955B9B"/>
    <w:rsid w:val="00964EA9"/>
    <w:rsid w:val="00967CFC"/>
    <w:rsid w:val="009819A8"/>
    <w:rsid w:val="009821AD"/>
    <w:rsid w:val="009A5B5C"/>
    <w:rsid w:val="009B7249"/>
    <w:rsid w:val="009C22C4"/>
    <w:rsid w:val="009F3A38"/>
    <w:rsid w:val="00A013BA"/>
    <w:rsid w:val="00A31120"/>
    <w:rsid w:val="00A36E53"/>
    <w:rsid w:val="00A472BC"/>
    <w:rsid w:val="00A6471B"/>
    <w:rsid w:val="00A821F4"/>
    <w:rsid w:val="00A87756"/>
    <w:rsid w:val="00AA6C6A"/>
    <w:rsid w:val="00AB3915"/>
    <w:rsid w:val="00AB54FA"/>
    <w:rsid w:val="00AC28B2"/>
    <w:rsid w:val="00AD77C3"/>
    <w:rsid w:val="00AF30F6"/>
    <w:rsid w:val="00B22D5F"/>
    <w:rsid w:val="00B25665"/>
    <w:rsid w:val="00B33C6A"/>
    <w:rsid w:val="00B47B77"/>
    <w:rsid w:val="00B51F01"/>
    <w:rsid w:val="00B564B4"/>
    <w:rsid w:val="00B63431"/>
    <w:rsid w:val="00B771AC"/>
    <w:rsid w:val="00B948DB"/>
    <w:rsid w:val="00BA0A14"/>
    <w:rsid w:val="00BB6707"/>
    <w:rsid w:val="00BD1F4E"/>
    <w:rsid w:val="00BD7E5E"/>
    <w:rsid w:val="00BE754B"/>
    <w:rsid w:val="00BF1CA3"/>
    <w:rsid w:val="00BF2566"/>
    <w:rsid w:val="00BF35BA"/>
    <w:rsid w:val="00C06D4E"/>
    <w:rsid w:val="00C42839"/>
    <w:rsid w:val="00C47555"/>
    <w:rsid w:val="00C64D6F"/>
    <w:rsid w:val="00C73667"/>
    <w:rsid w:val="00CA22BE"/>
    <w:rsid w:val="00CC4A9A"/>
    <w:rsid w:val="00CC58E9"/>
    <w:rsid w:val="00CC7E00"/>
    <w:rsid w:val="00CD0C32"/>
    <w:rsid w:val="00CE50D6"/>
    <w:rsid w:val="00CF3B81"/>
    <w:rsid w:val="00D2190F"/>
    <w:rsid w:val="00D519FC"/>
    <w:rsid w:val="00DA0EBD"/>
    <w:rsid w:val="00DA234D"/>
    <w:rsid w:val="00DA38A4"/>
    <w:rsid w:val="00DB005C"/>
    <w:rsid w:val="00E20F2A"/>
    <w:rsid w:val="00E32D2F"/>
    <w:rsid w:val="00E35173"/>
    <w:rsid w:val="00E4046B"/>
    <w:rsid w:val="00E41094"/>
    <w:rsid w:val="00E648C7"/>
    <w:rsid w:val="00EA0E7B"/>
    <w:rsid w:val="00EC1315"/>
    <w:rsid w:val="00ED148E"/>
    <w:rsid w:val="00F724EB"/>
    <w:rsid w:val="00F76663"/>
    <w:rsid w:val="00F95E12"/>
    <w:rsid w:val="00FA19BD"/>
    <w:rsid w:val="00FA4FA8"/>
    <w:rsid w:val="00FA69B9"/>
    <w:rsid w:val="00FB11D5"/>
    <w:rsid w:val="00FB301D"/>
    <w:rsid w:val="00FE0DD2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C6AFF"/>
  <w15:chartTrackingRefBased/>
  <w15:docId w15:val="{6D246582-F6AE-4B9E-B7F7-052DF513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3540" w:right="707" w:firstLine="708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ind w:left="709" w:right="707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ind w:right="707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ind w:right="849"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ind w:right="849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ind w:left="709" w:right="707"/>
      <w:jc w:val="both"/>
    </w:pPr>
  </w:style>
  <w:style w:type="paragraph" w:customStyle="1" w:styleId="Corpodeltesto">
    <w:name w:val="Corpo del testo"/>
    <w:basedOn w:val="Normale"/>
    <w:semiHidden/>
    <w:pPr>
      <w:ind w:right="849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3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3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CC5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9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0C0B.C9D2A610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ina.donato\Documents\CERTIFICATI\certificato%20MUTU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certificato MUTUO</Template>
  <TotalTime>7</TotalTime>
  <Pages>1</Pages>
  <Words>96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MONZA</vt:lpstr>
    </vt:vector>
  </TitlesOfParts>
  <Company>corte d'appello di milano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MONZA</dc:title>
  <dc:subject/>
  <dc:creator>Giuseppina Donato</dc:creator>
  <cp:keywords/>
  <cp:lastModifiedBy>Caterina Giovanetti</cp:lastModifiedBy>
  <cp:revision>9</cp:revision>
  <cp:lastPrinted>2017-04-24T10:55:00Z</cp:lastPrinted>
  <dcterms:created xsi:type="dcterms:W3CDTF">2023-09-01T10:04:00Z</dcterms:created>
  <dcterms:modified xsi:type="dcterms:W3CDTF">2024-02-05T09:21:00Z</dcterms:modified>
</cp:coreProperties>
</file>