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F7EA" w14:textId="709088CD" w:rsidR="00D30C99" w:rsidRDefault="00D30C99" w:rsidP="00FC5221">
      <w:pPr>
        <w:jc w:val="center"/>
      </w:pPr>
      <w:r>
        <w:rPr>
          <w:noProof/>
        </w:rPr>
        <w:drawing>
          <wp:inline distT="0" distB="0" distL="0" distR="0" wp14:anchorId="75AE0349" wp14:editId="28F5B8CC">
            <wp:extent cx="600075" cy="676275"/>
            <wp:effectExtent l="0" t="0" r="9525" b="9525"/>
            <wp:docPr id="1" name="Immagine 1" descr="Immagine che contiene emblema, simbolo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912B" w14:textId="77777777" w:rsidR="00D30C99" w:rsidRDefault="00D30C99" w:rsidP="00D30C99">
      <w:pPr>
        <w:tabs>
          <w:tab w:val="left" w:pos="4536"/>
        </w:tabs>
        <w:spacing w:line="360" w:lineRule="auto"/>
        <w:ind w:right="851"/>
        <w:jc w:val="center"/>
        <w:rPr>
          <w:b/>
          <w:sz w:val="32"/>
        </w:rPr>
      </w:pPr>
      <w:r>
        <w:rPr>
          <w:b/>
          <w:sz w:val="32"/>
        </w:rPr>
        <w:t>TRIBUNALE DI MONZA</w:t>
      </w:r>
    </w:p>
    <w:p w14:paraId="5314EB32" w14:textId="77777777" w:rsidR="00D30C99" w:rsidRDefault="00D30C99" w:rsidP="00D30C99">
      <w:pPr>
        <w:tabs>
          <w:tab w:val="left" w:pos="4536"/>
        </w:tabs>
        <w:spacing w:line="360" w:lineRule="auto"/>
        <w:ind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SEZIONE DELLE PROCEDURE CONCORSUALI ED INDIVIDUALI</w:t>
      </w:r>
    </w:p>
    <w:p w14:paraId="412D4AE7" w14:textId="77777777" w:rsidR="00ED148E" w:rsidRPr="00F7582E" w:rsidRDefault="00ED148E" w:rsidP="00E20F2A">
      <w:pPr>
        <w:ind w:right="424"/>
        <w:rPr>
          <w:sz w:val="24"/>
          <w:szCs w:val="24"/>
        </w:rPr>
      </w:pPr>
    </w:p>
    <w:p w14:paraId="412D4AE8" w14:textId="77777777" w:rsidR="00ED148E" w:rsidRPr="00F7582E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>N° R</w:t>
      </w:r>
      <w:r w:rsidR="003B715A">
        <w:rPr>
          <w:b/>
          <w:sz w:val="24"/>
          <w:szCs w:val="24"/>
        </w:rPr>
        <w:t>.G.</w:t>
      </w:r>
      <w:r w:rsidRPr="00F7582E">
        <w:rPr>
          <w:b/>
          <w:sz w:val="24"/>
          <w:szCs w:val="24"/>
        </w:rPr>
        <w:t>:</w:t>
      </w:r>
    </w:p>
    <w:p w14:paraId="412D4AE9" w14:textId="77777777" w:rsidR="00ED148E" w:rsidRPr="00F7582E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>G.D.</w:t>
      </w:r>
    </w:p>
    <w:p w14:paraId="412D4AEA" w14:textId="77777777" w:rsidR="003C1245" w:rsidRDefault="00ED148E" w:rsidP="00ED148E">
      <w:pPr>
        <w:rPr>
          <w:b/>
          <w:sz w:val="24"/>
          <w:szCs w:val="24"/>
        </w:rPr>
      </w:pPr>
      <w:r w:rsidRPr="00F7582E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uratore </w:t>
      </w:r>
    </w:p>
    <w:p w14:paraId="412D4AEB" w14:textId="77777777" w:rsidR="005E56A1" w:rsidRDefault="005E56A1" w:rsidP="00ED148E">
      <w:pPr>
        <w:rPr>
          <w:sz w:val="24"/>
          <w:szCs w:val="24"/>
        </w:rPr>
      </w:pPr>
    </w:p>
    <w:p w14:paraId="412D4AEC" w14:textId="77777777" w:rsidR="005E56A1" w:rsidRPr="005E56A1" w:rsidRDefault="003B715A" w:rsidP="00E20F2A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Spett.l</w:t>
      </w:r>
      <w:r w:rsidR="005E56A1" w:rsidRPr="005E56A1">
        <w:rPr>
          <w:sz w:val="24"/>
          <w:szCs w:val="24"/>
        </w:rPr>
        <w:t xml:space="preserve">e Istituto di Credito </w:t>
      </w:r>
    </w:p>
    <w:p w14:paraId="412D4AED" w14:textId="77777777" w:rsidR="005E56A1" w:rsidRP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 xml:space="preserve">Agenzia di </w:t>
      </w:r>
    </w:p>
    <w:p w14:paraId="412D4AEE" w14:textId="77777777" w:rsid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>Via</w:t>
      </w:r>
    </w:p>
    <w:p w14:paraId="412D4AEF" w14:textId="77777777" w:rsidR="00CC58E9" w:rsidRPr="005E56A1" w:rsidRDefault="00CC58E9" w:rsidP="00E20F2A">
      <w:pPr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>c/c</w:t>
      </w:r>
    </w:p>
    <w:p w14:paraId="412D4AF0" w14:textId="77777777" w:rsidR="005E56A1" w:rsidRPr="005E56A1" w:rsidRDefault="005E56A1" w:rsidP="00E20F2A">
      <w:pPr>
        <w:ind w:right="424"/>
        <w:jc w:val="right"/>
        <w:rPr>
          <w:sz w:val="24"/>
          <w:szCs w:val="24"/>
        </w:rPr>
      </w:pPr>
      <w:r w:rsidRPr="005E56A1">
        <w:rPr>
          <w:sz w:val="24"/>
          <w:szCs w:val="24"/>
        </w:rPr>
        <w:t xml:space="preserve">Pec Istituto di Credito: </w:t>
      </w:r>
    </w:p>
    <w:p w14:paraId="412D4AF1" w14:textId="77777777" w:rsidR="00ED148E" w:rsidRDefault="00ED148E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</w:p>
    <w:p w14:paraId="412D4AF2" w14:textId="77777777" w:rsidR="00E20F2A" w:rsidRDefault="00E20F2A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</w:p>
    <w:p w14:paraId="412D4AF3" w14:textId="77777777" w:rsidR="00ED148E" w:rsidRPr="005E56A1" w:rsidRDefault="00943E73" w:rsidP="00E20F2A">
      <w:pPr>
        <w:tabs>
          <w:tab w:val="left" w:pos="4536"/>
        </w:tabs>
        <w:spacing w:line="360" w:lineRule="auto"/>
        <w:ind w:right="851"/>
        <w:jc w:val="center"/>
        <w:rPr>
          <w:b/>
          <w:sz w:val="24"/>
          <w:szCs w:val="24"/>
        </w:rPr>
      </w:pPr>
      <w:r w:rsidRPr="005E56A1">
        <w:rPr>
          <w:b/>
          <w:sz w:val="24"/>
          <w:szCs w:val="24"/>
        </w:rPr>
        <w:t xml:space="preserve">MANDATO DI PAGAMENTO </w:t>
      </w:r>
      <w:r w:rsidR="00CC58E9">
        <w:rPr>
          <w:b/>
          <w:sz w:val="24"/>
          <w:szCs w:val="24"/>
        </w:rPr>
        <w:t xml:space="preserve">PER </w:t>
      </w:r>
      <w:r w:rsidR="000E3E7F">
        <w:rPr>
          <w:b/>
          <w:sz w:val="24"/>
          <w:szCs w:val="24"/>
        </w:rPr>
        <w:t>RIPARTO</w:t>
      </w:r>
    </w:p>
    <w:p w14:paraId="412D4AF4" w14:textId="77777777" w:rsidR="00E20F2A" w:rsidRDefault="00E20F2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</w:p>
    <w:p w14:paraId="412D4AF5" w14:textId="77777777" w:rsidR="000B300B" w:rsidRPr="000B300B" w:rsidRDefault="00E20F2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Il Giudice D</w:t>
      </w:r>
      <w:r w:rsidR="000B300B">
        <w:rPr>
          <w:sz w:val="24"/>
          <w:szCs w:val="24"/>
        </w:rPr>
        <w:t>elegato</w:t>
      </w:r>
      <w:r w:rsidR="007B089A" w:rsidRPr="000B300B">
        <w:rPr>
          <w:sz w:val="24"/>
          <w:szCs w:val="24"/>
        </w:rPr>
        <w:t xml:space="preserve">, </w:t>
      </w:r>
    </w:p>
    <w:p w14:paraId="412D4AF6" w14:textId="23B50115" w:rsidR="00E20F2A" w:rsidRDefault="007B089A" w:rsidP="00E20F2A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 w:rsidRPr="000B300B">
        <w:rPr>
          <w:sz w:val="24"/>
          <w:szCs w:val="24"/>
        </w:rPr>
        <w:t>vista l</w:t>
      </w:r>
      <w:r w:rsidR="00F07550">
        <w:rPr>
          <w:sz w:val="24"/>
          <w:szCs w:val="24"/>
        </w:rPr>
        <w:t>’</w:t>
      </w:r>
      <w:r w:rsidRPr="000B300B">
        <w:rPr>
          <w:sz w:val="24"/>
          <w:szCs w:val="24"/>
        </w:rPr>
        <w:t xml:space="preserve">istanza, </w:t>
      </w:r>
    </w:p>
    <w:p w14:paraId="412D4AF7" w14:textId="77777777" w:rsidR="00E20F2A" w:rsidRDefault="000B300B" w:rsidP="00E20F2A">
      <w:pPr>
        <w:tabs>
          <w:tab w:val="left" w:pos="4536"/>
        </w:tabs>
        <w:spacing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</w:p>
    <w:p w14:paraId="1E216774" w14:textId="77777777" w:rsidR="00F07550" w:rsidRDefault="007B089A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 w:rsidRPr="000B300B">
        <w:rPr>
          <w:sz w:val="24"/>
          <w:szCs w:val="24"/>
        </w:rPr>
        <w:t>l'Istituto di Credito ______, Agenzia di ___________, ad effettuare il</w:t>
      </w:r>
      <w:r w:rsidR="008F29E4">
        <w:rPr>
          <w:sz w:val="24"/>
          <w:szCs w:val="24"/>
        </w:rPr>
        <w:t xml:space="preserve"> pagamento </w:t>
      </w:r>
      <w:r w:rsidR="008F29E4" w:rsidRPr="000B300B">
        <w:rPr>
          <w:sz w:val="24"/>
          <w:szCs w:val="24"/>
        </w:rPr>
        <w:t xml:space="preserve">dal conto corrente </w:t>
      </w:r>
      <w:r w:rsidR="0012384E">
        <w:rPr>
          <w:sz w:val="24"/>
          <w:szCs w:val="24"/>
        </w:rPr>
        <w:t>n. __________</w:t>
      </w:r>
      <w:r w:rsidR="008F29E4" w:rsidRPr="000B300B">
        <w:rPr>
          <w:sz w:val="24"/>
          <w:szCs w:val="24"/>
        </w:rPr>
        <w:t>intestato al</w:t>
      </w:r>
      <w:r w:rsidR="008F29E4">
        <w:rPr>
          <w:sz w:val="24"/>
          <w:szCs w:val="24"/>
        </w:rPr>
        <w:t xml:space="preserve">la procedura n. _____________ in favore dei creditori beneficiari </w:t>
      </w:r>
      <w:r w:rsidR="00F07550">
        <w:rPr>
          <w:sz w:val="24"/>
          <w:szCs w:val="24"/>
        </w:rPr>
        <w:t>di seguito indicati</w:t>
      </w:r>
    </w:p>
    <w:p w14:paraId="6756F72D" w14:textId="25C556CA" w:rsidR="00F07550" w:rsidRDefault="00FC5221" w:rsidP="00F07550">
      <w:pPr>
        <w:pStyle w:val="Paragrafoelenco"/>
        <w:numPr>
          <w:ilvl w:val="0"/>
          <w:numId w:val="2"/>
        </w:num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Nome cognome denominazione (CF/PI)</w:t>
      </w:r>
    </w:p>
    <w:p w14:paraId="7CA4103E" w14:textId="77777777" w:rsidR="00F07550" w:rsidRDefault="00F07550" w:rsidP="00F07550">
      <w:pPr>
        <w:pStyle w:val="Paragrafoelenco"/>
        <w:numPr>
          <w:ilvl w:val="0"/>
          <w:numId w:val="2"/>
        </w:num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</w:p>
    <w:p w14:paraId="412D4AF8" w14:textId="0063BCF6" w:rsidR="00CC58E9" w:rsidRPr="00F07550" w:rsidRDefault="008F29E4" w:rsidP="00F07550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 w:rsidRPr="00F07550">
        <w:rPr>
          <w:sz w:val="24"/>
          <w:szCs w:val="24"/>
        </w:rPr>
        <w:t>per gli</w:t>
      </w:r>
      <w:r w:rsidR="007B089A" w:rsidRPr="00F07550">
        <w:rPr>
          <w:sz w:val="24"/>
          <w:szCs w:val="24"/>
        </w:rPr>
        <w:t xml:space="preserve"> import</w:t>
      </w:r>
      <w:r w:rsidRPr="00F07550">
        <w:rPr>
          <w:sz w:val="24"/>
          <w:szCs w:val="24"/>
        </w:rPr>
        <w:t xml:space="preserve">i attribuiti a ciascuno di essi per un totale ripartito </w:t>
      </w:r>
      <w:r w:rsidR="007B089A" w:rsidRPr="00F07550">
        <w:rPr>
          <w:sz w:val="24"/>
          <w:szCs w:val="24"/>
        </w:rPr>
        <w:t>di</w:t>
      </w:r>
      <w:r w:rsidRPr="00F07550">
        <w:rPr>
          <w:sz w:val="24"/>
          <w:szCs w:val="24"/>
        </w:rPr>
        <w:t>: Euro</w:t>
      </w:r>
      <w:r w:rsidR="007B089A" w:rsidRPr="00F07550">
        <w:rPr>
          <w:sz w:val="24"/>
          <w:szCs w:val="24"/>
        </w:rPr>
        <w:t xml:space="preserve"> .................................... (importo in lettere) </w:t>
      </w:r>
      <w:r w:rsidRPr="00F07550">
        <w:rPr>
          <w:sz w:val="24"/>
          <w:szCs w:val="24"/>
        </w:rPr>
        <w:t>a mezzo bonifici bancari, Euro_________</w:t>
      </w:r>
      <w:proofErr w:type="gramStart"/>
      <w:r w:rsidRPr="00F07550">
        <w:rPr>
          <w:sz w:val="24"/>
          <w:szCs w:val="24"/>
        </w:rPr>
        <w:t>_(</w:t>
      </w:r>
      <w:proofErr w:type="gramEnd"/>
      <w:r w:rsidRPr="00F07550">
        <w:rPr>
          <w:sz w:val="24"/>
          <w:szCs w:val="24"/>
        </w:rPr>
        <w:t xml:space="preserve">importo in lettere) a mezzo assegni circolari ed Euro__________(importo in lettere) per Mod. F 24, </w:t>
      </w:r>
      <w:r w:rsidR="007B089A" w:rsidRPr="00F07550">
        <w:rPr>
          <w:sz w:val="24"/>
          <w:szCs w:val="24"/>
        </w:rPr>
        <w:t xml:space="preserve">nonché ad addebitare le commissioni dell'operazione. </w:t>
      </w:r>
    </w:p>
    <w:p w14:paraId="412D4AF9" w14:textId="77777777" w:rsidR="000B300B" w:rsidRDefault="007B089A" w:rsidP="00E20F2A">
      <w:pPr>
        <w:tabs>
          <w:tab w:val="left" w:pos="4536"/>
        </w:tabs>
        <w:spacing w:line="360" w:lineRule="auto"/>
        <w:ind w:right="424"/>
        <w:jc w:val="both"/>
        <w:rPr>
          <w:sz w:val="24"/>
          <w:szCs w:val="24"/>
        </w:rPr>
      </w:pPr>
      <w:r w:rsidRPr="000B300B">
        <w:rPr>
          <w:sz w:val="24"/>
          <w:szCs w:val="24"/>
        </w:rPr>
        <w:t>Si ordina di depositare, nel fascicolo telematico, copia della documentazione bancaria rilasciata in esecuzione del mandato</w:t>
      </w:r>
      <w:r w:rsidR="000B300B">
        <w:rPr>
          <w:sz w:val="24"/>
          <w:szCs w:val="24"/>
        </w:rPr>
        <w:t>.</w:t>
      </w:r>
    </w:p>
    <w:p w14:paraId="412D4AFA" w14:textId="1D736FB1" w:rsidR="00A31120" w:rsidRDefault="00FC5221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Monza</w:t>
      </w:r>
    </w:p>
    <w:p w14:paraId="412D4AFB" w14:textId="77777777" w:rsidR="003B715A" w:rsidRDefault="003B715A" w:rsidP="00FC5221">
      <w:pPr>
        <w:tabs>
          <w:tab w:val="left" w:pos="4536"/>
        </w:tabs>
        <w:spacing w:line="360" w:lineRule="auto"/>
        <w:ind w:right="85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="005E56A1">
        <w:rPr>
          <w:sz w:val="24"/>
          <w:szCs w:val="24"/>
        </w:rPr>
        <w:t xml:space="preserve">l GD </w:t>
      </w:r>
      <w:r w:rsidR="007B089A" w:rsidRPr="000B300B">
        <w:rPr>
          <w:sz w:val="24"/>
          <w:szCs w:val="24"/>
        </w:rPr>
        <w:t xml:space="preserve"> </w:t>
      </w:r>
    </w:p>
    <w:p w14:paraId="412D4AFC" w14:textId="77777777" w:rsidR="005E56A1" w:rsidRPr="000B300B" w:rsidRDefault="005E56A1" w:rsidP="000B300B">
      <w:pPr>
        <w:tabs>
          <w:tab w:val="left" w:pos="4536"/>
        </w:tabs>
        <w:spacing w:line="36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Il Cancelliere</w:t>
      </w:r>
    </w:p>
    <w:sectPr w:rsidR="005E56A1" w:rsidRPr="000B300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B5A"/>
    <w:multiLevelType w:val="hybridMultilevel"/>
    <w:tmpl w:val="E2AA3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21F1"/>
    <w:multiLevelType w:val="hybridMultilevel"/>
    <w:tmpl w:val="8500E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1735">
    <w:abstractNumId w:val="0"/>
  </w:num>
  <w:num w:numId="2" w16cid:durableId="185853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E"/>
    <w:rsid w:val="000258ED"/>
    <w:rsid w:val="00033F4C"/>
    <w:rsid w:val="00034543"/>
    <w:rsid w:val="0004552E"/>
    <w:rsid w:val="00045A16"/>
    <w:rsid w:val="000473BB"/>
    <w:rsid w:val="00095434"/>
    <w:rsid w:val="000A6C39"/>
    <w:rsid w:val="000B300B"/>
    <w:rsid w:val="000D3550"/>
    <w:rsid w:val="000D7A72"/>
    <w:rsid w:val="000E258C"/>
    <w:rsid w:val="000E3E7F"/>
    <w:rsid w:val="000F78AC"/>
    <w:rsid w:val="0012384E"/>
    <w:rsid w:val="001277B1"/>
    <w:rsid w:val="00153809"/>
    <w:rsid w:val="001632D0"/>
    <w:rsid w:val="001732F5"/>
    <w:rsid w:val="001A18D6"/>
    <w:rsid w:val="001A6ED2"/>
    <w:rsid w:val="001B139C"/>
    <w:rsid w:val="001C4E26"/>
    <w:rsid w:val="00200139"/>
    <w:rsid w:val="00220C91"/>
    <w:rsid w:val="002408B8"/>
    <w:rsid w:val="00286394"/>
    <w:rsid w:val="00294FDB"/>
    <w:rsid w:val="002B0B2B"/>
    <w:rsid w:val="002B4266"/>
    <w:rsid w:val="002E2B02"/>
    <w:rsid w:val="002F15D2"/>
    <w:rsid w:val="002F6F6D"/>
    <w:rsid w:val="00310AD0"/>
    <w:rsid w:val="00323154"/>
    <w:rsid w:val="003357E6"/>
    <w:rsid w:val="003571FD"/>
    <w:rsid w:val="0036340D"/>
    <w:rsid w:val="00366130"/>
    <w:rsid w:val="00374093"/>
    <w:rsid w:val="00395B74"/>
    <w:rsid w:val="003A51A7"/>
    <w:rsid w:val="003B715A"/>
    <w:rsid w:val="003C1245"/>
    <w:rsid w:val="003C236D"/>
    <w:rsid w:val="00426497"/>
    <w:rsid w:val="0046093F"/>
    <w:rsid w:val="00462570"/>
    <w:rsid w:val="00470BA7"/>
    <w:rsid w:val="00492699"/>
    <w:rsid w:val="004A0746"/>
    <w:rsid w:val="004A76DA"/>
    <w:rsid w:val="004C1451"/>
    <w:rsid w:val="0057216D"/>
    <w:rsid w:val="0059191A"/>
    <w:rsid w:val="005945A1"/>
    <w:rsid w:val="00596007"/>
    <w:rsid w:val="005D7C2F"/>
    <w:rsid w:val="005E56A1"/>
    <w:rsid w:val="005F51F9"/>
    <w:rsid w:val="00617789"/>
    <w:rsid w:val="00654271"/>
    <w:rsid w:val="006548E9"/>
    <w:rsid w:val="006661B9"/>
    <w:rsid w:val="00695F31"/>
    <w:rsid w:val="006971E3"/>
    <w:rsid w:val="006C3E03"/>
    <w:rsid w:val="006E6CEA"/>
    <w:rsid w:val="006F7BA7"/>
    <w:rsid w:val="00731745"/>
    <w:rsid w:val="00755742"/>
    <w:rsid w:val="00756D73"/>
    <w:rsid w:val="00760012"/>
    <w:rsid w:val="007624C1"/>
    <w:rsid w:val="00777C36"/>
    <w:rsid w:val="007960D2"/>
    <w:rsid w:val="007A35CA"/>
    <w:rsid w:val="007B089A"/>
    <w:rsid w:val="007B7D3F"/>
    <w:rsid w:val="0083799C"/>
    <w:rsid w:val="00841036"/>
    <w:rsid w:val="00854E2B"/>
    <w:rsid w:val="00855D71"/>
    <w:rsid w:val="00856048"/>
    <w:rsid w:val="008628E3"/>
    <w:rsid w:val="0086306E"/>
    <w:rsid w:val="008879DC"/>
    <w:rsid w:val="008D1A7C"/>
    <w:rsid w:val="008E677E"/>
    <w:rsid w:val="008F29E4"/>
    <w:rsid w:val="009151AC"/>
    <w:rsid w:val="0092109C"/>
    <w:rsid w:val="009326C8"/>
    <w:rsid w:val="00943E73"/>
    <w:rsid w:val="009460F7"/>
    <w:rsid w:val="00954513"/>
    <w:rsid w:val="00955B9B"/>
    <w:rsid w:val="00964EA9"/>
    <w:rsid w:val="00967CFC"/>
    <w:rsid w:val="009819A8"/>
    <w:rsid w:val="009821AD"/>
    <w:rsid w:val="009A5B5C"/>
    <w:rsid w:val="009B7249"/>
    <w:rsid w:val="009F3A38"/>
    <w:rsid w:val="00A013BA"/>
    <w:rsid w:val="00A31120"/>
    <w:rsid w:val="00A36E53"/>
    <w:rsid w:val="00A472BC"/>
    <w:rsid w:val="00A6471B"/>
    <w:rsid w:val="00A821F4"/>
    <w:rsid w:val="00A87756"/>
    <w:rsid w:val="00AA6C6A"/>
    <w:rsid w:val="00AB3915"/>
    <w:rsid w:val="00AB54FA"/>
    <w:rsid w:val="00AC28B2"/>
    <w:rsid w:val="00AD77C3"/>
    <w:rsid w:val="00AF30F6"/>
    <w:rsid w:val="00B22D5F"/>
    <w:rsid w:val="00B25665"/>
    <w:rsid w:val="00B33C6A"/>
    <w:rsid w:val="00B47B77"/>
    <w:rsid w:val="00B51F01"/>
    <w:rsid w:val="00B564B4"/>
    <w:rsid w:val="00B63431"/>
    <w:rsid w:val="00B771AC"/>
    <w:rsid w:val="00B948DB"/>
    <w:rsid w:val="00BB6707"/>
    <w:rsid w:val="00BD1F4E"/>
    <w:rsid w:val="00BD7E5E"/>
    <w:rsid w:val="00BE754B"/>
    <w:rsid w:val="00BF1CA3"/>
    <w:rsid w:val="00BF2566"/>
    <w:rsid w:val="00C06D4E"/>
    <w:rsid w:val="00C42839"/>
    <w:rsid w:val="00C47555"/>
    <w:rsid w:val="00C64D6F"/>
    <w:rsid w:val="00C73667"/>
    <w:rsid w:val="00CA22BE"/>
    <w:rsid w:val="00CC4A9A"/>
    <w:rsid w:val="00CC58E9"/>
    <w:rsid w:val="00CC7E00"/>
    <w:rsid w:val="00CD0C32"/>
    <w:rsid w:val="00CF3B81"/>
    <w:rsid w:val="00D2190F"/>
    <w:rsid w:val="00D30C99"/>
    <w:rsid w:val="00D519FC"/>
    <w:rsid w:val="00DA0EBD"/>
    <w:rsid w:val="00DA234D"/>
    <w:rsid w:val="00DA38A4"/>
    <w:rsid w:val="00DB005C"/>
    <w:rsid w:val="00E20F2A"/>
    <w:rsid w:val="00E32D2F"/>
    <w:rsid w:val="00E35173"/>
    <w:rsid w:val="00E4046B"/>
    <w:rsid w:val="00E41094"/>
    <w:rsid w:val="00E648C7"/>
    <w:rsid w:val="00EA0E7B"/>
    <w:rsid w:val="00EC1315"/>
    <w:rsid w:val="00ED148E"/>
    <w:rsid w:val="00F07550"/>
    <w:rsid w:val="00F724EB"/>
    <w:rsid w:val="00F76663"/>
    <w:rsid w:val="00F95E12"/>
    <w:rsid w:val="00FA19BD"/>
    <w:rsid w:val="00FA69B9"/>
    <w:rsid w:val="00FC5221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D4AE4"/>
  <w15:chartTrackingRefBased/>
  <w15:docId w15:val="{6D246582-F6AE-4B9E-B7F7-052DF51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540" w:right="707" w:firstLine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left="709" w:right="707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right="707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ind w:right="849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right="849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09" w:right="707"/>
      <w:jc w:val="both"/>
    </w:pPr>
  </w:style>
  <w:style w:type="paragraph" w:customStyle="1" w:styleId="Corpodeltesto">
    <w:name w:val="Corpo del testo"/>
    <w:basedOn w:val="Normale"/>
    <w:semiHidden/>
    <w:pPr>
      <w:ind w:right="849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C58E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0C0B.C9D2A6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.donato\Documents\CERTIFICATI\certificato%20MUTU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certificato MUTUO</Template>
  <TotalTime>22</TotalTime>
  <Pages>1</Pages>
  <Words>132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MONZA</vt:lpstr>
    </vt:vector>
  </TitlesOfParts>
  <Company>corte d'appello di milano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MONZA</dc:title>
  <dc:subject/>
  <dc:creator>Giuseppina Donato</dc:creator>
  <cp:keywords/>
  <cp:lastModifiedBy>Caterina Giovanetti</cp:lastModifiedBy>
  <cp:revision>8</cp:revision>
  <cp:lastPrinted>2017-04-24T10:55:00Z</cp:lastPrinted>
  <dcterms:created xsi:type="dcterms:W3CDTF">2023-09-01T09:10:00Z</dcterms:created>
  <dcterms:modified xsi:type="dcterms:W3CDTF">2024-02-05T09:22:00Z</dcterms:modified>
</cp:coreProperties>
</file>